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71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8771D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6B202F" w:rsidP="006B202F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6B202F" w:rsidP="006B202F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8771D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18771D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29210</wp:posOffset>
                </wp:positionV>
                <wp:extent cx="4172585" cy="62801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258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Default="0018771D">
                            <w:pPr>
                              <w:rPr>
                                <w:rStyle w:val="Textoennegrita"/>
                              </w:rPr>
                            </w:pPr>
                            <w:r w:rsidRPr="0018771D">
                              <w:rPr>
                                <w:rStyle w:val="Textoennegrita"/>
                                <w:lang w:val="es-ES_tradnl"/>
                              </w:rPr>
                              <w:t>INSTITUTO NACIONAL DE AGUAS POTABLES Y ALCANTARILLADOS</w:t>
                            </w:r>
                          </w:p>
                          <w:p w:rsidR="0018771D" w:rsidRDefault="0018771D">
                            <w:pPr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 xml:space="preserve">                                                         INAPA</w:t>
                            </w:r>
                          </w:p>
                          <w:p w:rsidR="0018771D" w:rsidRDefault="0018771D">
                            <w:pPr>
                              <w:rPr>
                                <w:rStyle w:val="Textoennegrita"/>
                              </w:rPr>
                            </w:pPr>
                          </w:p>
                          <w:p w:rsidR="0018771D" w:rsidRPr="0018771D" w:rsidRDefault="0018771D">
                            <w:pPr>
                              <w:rPr>
                                <w:rStyle w:val="Textoennegrit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77.1pt;margin-top:2.3pt;width:328.55pt;height:4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TShQ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" stroked="f">
                <v:textbox>
                  <w:txbxContent>
                    <w:p w:rsidR="002E1412" w:rsidRDefault="0018771D">
                      <w:pPr>
                        <w:rPr>
                          <w:rStyle w:val="Textoennegrita"/>
                        </w:rPr>
                      </w:pPr>
                      <w:r w:rsidRPr="0018771D">
                        <w:rPr>
                          <w:rStyle w:val="Textoennegrita"/>
                          <w:lang w:val="es-ES_tradnl"/>
                        </w:rPr>
                        <w:t>INSTITUTO NACIONAL DE AGUAS POTABLES Y ALCANTARILLADOS</w:t>
                      </w:r>
                    </w:p>
                    <w:p w:rsidR="0018771D" w:rsidRDefault="0018771D">
                      <w:pPr>
                        <w:rPr>
                          <w:rStyle w:val="Textoennegrita"/>
                        </w:rPr>
                      </w:pPr>
                      <w:r>
                        <w:rPr>
                          <w:rStyle w:val="Textoennegrita"/>
                        </w:rPr>
                        <w:t xml:space="preserve">                                                         INAPA</w:t>
                      </w:r>
                    </w:p>
                    <w:p w:rsidR="0018771D" w:rsidRDefault="0018771D">
                      <w:pPr>
                        <w:rPr>
                          <w:rStyle w:val="Textoennegrita"/>
                        </w:rPr>
                      </w:pPr>
                    </w:p>
                    <w:p w:rsidR="0018771D" w:rsidRPr="0018771D" w:rsidRDefault="0018771D">
                      <w:pPr>
                        <w:rPr>
                          <w:rStyle w:val="Textoennegrit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8771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18771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18771D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bookmarkStart w:id="0" w:name="_GoBack"/>
      <w:bookmarkEnd w:id="0"/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8771D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18771D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8771D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1412"/>
    <w:rsid w:val="002E6B9A"/>
    <w:rsid w:val="00314023"/>
    <w:rsid w:val="00332B0B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;"/>
  <w14:docId w14:val="045E3519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187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F1427-8FDC-4335-8948-E2E50F09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Karol Alexandra Peña Grullon</cp:lastModifiedBy>
  <cp:revision>2</cp:revision>
  <cp:lastPrinted>2011-03-04T18:41:00Z</cp:lastPrinted>
  <dcterms:created xsi:type="dcterms:W3CDTF">2021-01-11T21:41:00Z</dcterms:created>
  <dcterms:modified xsi:type="dcterms:W3CDTF">2021-01-11T21:41:00Z</dcterms:modified>
</cp:coreProperties>
</file>