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43DBC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270510</wp:posOffset>
                </wp:positionV>
                <wp:extent cx="3851275" cy="596265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43DBC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143DBC" w:rsidRPr="002E1412" w:rsidRDefault="00143D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3.75pt;margin-top:21.3pt;width:303.25pt;height: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vy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" stroked="f">
                <v:textbox>
                  <w:txbxContent>
                    <w:p w:rsidR="002E1412" w:rsidRDefault="00143DBC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143DBC" w:rsidRPr="002E1412" w:rsidRDefault="00143DBC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ZD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D92VkO6AgAA&#10;wQ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43D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143D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43DB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mu7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143DB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n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INAPA</w: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yAfkc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1007E7"/>
    <w:rsid w:val="001020C0"/>
    <w:rsid w:val="00134D4F"/>
    <w:rsid w:val="00143DBC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E371-8834-4265-A706-CC44422B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2011-03-04T18:41:00Z</cp:lastPrinted>
  <dcterms:created xsi:type="dcterms:W3CDTF">2019-11-26T22:05:00Z</dcterms:created>
  <dcterms:modified xsi:type="dcterms:W3CDTF">2019-11-26T22:05:00Z</dcterms:modified>
</cp:coreProperties>
</file>