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0910FB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t6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J2P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NuugIAAMI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B5CA6" w:rsidRPr="002B5CA6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-542925</wp:posOffset>
            </wp:positionV>
            <wp:extent cx="744855" cy="74104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910F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Nw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CIBI3C6&#10;AgAAwQ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0910F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910FB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78105</wp:posOffset>
                </wp:positionV>
                <wp:extent cx="3136900" cy="279400"/>
                <wp:effectExtent l="0" t="3810" r="0" b="254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910FB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20pt;margin-top:6.1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XU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" stroked="f">
                <v:textbox>
                  <w:txbxContent>
                    <w:p w:rsidR="002E1412" w:rsidRPr="002E1412" w:rsidRDefault="000910FB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mu7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E4CA7" w:rsidRPr="00BE4CA7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0910FB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cn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0FB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yAfkc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0910FB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Pb/ofVzLohBHMRRfbUS+iSHy7s4=" w:salt="xPVQqsdGe3fAMJVjX8Ov5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0910FB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085F-EC5A-4FBD-B31D-C2BC028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2011-03-04T18:41:00Z</cp:lastPrinted>
  <dcterms:created xsi:type="dcterms:W3CDTF">2019-11-19T17:17:00Z</dcterms:created>
  <dcterms:modified xsi:type="dcterms:W3CDTF">2019-11-19T17:17:00Z</dcterms:modified>
</cp:coreProperties>
</file>