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FE4B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8C6BE1" wp14:editId="14136B8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75B88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4812181A" wp14:editId="79337E66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8510E8" wp14:editId="56E665E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D8B27" w14:textId="77777777" w:rsidR="0026335F" w:rsidRPr="0026335F" w:rsidRDefault="00C6004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26660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FDF3B28" wp14:editId="11ED663E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5D53EC7D" w14:textId="77777777"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9CA119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7823E6" wp14:editId="2B06246B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69E227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335F59B" wp14:editId="081C0C03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B536E77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AFEBFF" wp14:editId="68FD6848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8FB4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60043">
                              <w:fldChar w:fldCharType="begin"/>
                            </w:r>
                            <w:r w:rsidR="00C60043">
                              <w:instrText xml:space="preserve"> NUMPAGES   \* MERGEFORMAT </w:instrText>
                            </w:r>
                            <w:r w:rsidR="00C60043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6004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AC1D70C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967968" wp14:editId="13BC702A">
                <wp:simplePos x="0" y="0"/>
                <wp:positionH relativeFrom="column">
                  <wp:posOffset>542925</wp:posOffset>
                </wp:positionH>
                <wp:positionV relativeFrom="paragraph">
                  <wp:posOffset>24765</wp:posOffset>
                </wp:positionV>
                <wp:extent cx="38195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4360728D" w14:textId="77777777" w:rsidR="00876C43" w:rsidRDefault="00876C43" w:rsidP="00876C43">
                                <w:pPr>
                                  <w:rPr>
                                    <w:rStyle w:val="Style6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     I</w:t>
                                </w:r>
                                <w:r w:rsidRPr="00876C43">
                                  <w:rPr>
                                    <w:rStyle w:val="Style6"/>
                                  </w:rPr>
                                  <w:t>NSTITUTO NACIONAL DE AGUAS POTABLES Y</w:t>
                                </w:r>
                                <w:r w:rsidRPr="00143DBC">
                                  <w:rPr>
                                    <w:rStyle w:val="Style6"/>
                                  </w:rPr>
                                  <w:t xml:space="preserve"> ALCANTARILLADOS</w:t>
                                </w:r>
                              </w:p>
                              <w:p w14:paraId="6617662F" w14:textId="77777777" w:rsidR="00876C43" w:rsidRPr="002E1412" w:rsidRDefault="00876C43" w:rsidP="00876C43">
                                <w:pPr>
                                  <w:rPr>
                                    <w:lang w:val="es-ES_tradnl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                                                                                                  INAPA</w:t>
                                </w:r>
                              </w:p>
                              <w:p w14:paraId="2AB8068C" w14:textId="77777777" w:rsidR="002E1412" w:rsidRPr="002E1412" w:rsidRDefault="00C60043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42.75pt;margin-top:1.95pt;width:30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+9gw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876C43" w:rsidRDefault="00876C43" w:rsidP="00876C43">
                          <w:pPr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     I</w:t>
                          </w:r>
                          <w:r w:rsidRPr="00876C43">
                            <w:rPr>
                              <w:rStyle w:val="Style6"/>
                            </w:rPr>
                            <w:t>NSTITUTO NACIONAL DE AGUAS POTABLES Y</w:t>
                          </w:r>
                          <w:r w:rsidRPr="00143DBC">
                            <w:rPr>
                              <w:rStyle w:val="Style6"/>
                            </w:rPr>
                            <w:t xml:space="preserve"> ALCANTARILLADOS</w:t>
                          </w:r>
                        </w:p>
                        <w:p w:rsidR="00876C43" w:rsidRPr="002E1412" w:rsidRDefault="00876C43" w:rsidP="00876C43">
                          <w:pPr>
                            <w:rPr>
                              <w:lang w:val="es-ES_tradnl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                                                                                                  INAPA</w:t>
                          </w:r>
                        </w:p>
                        <w:p w:rsidR="002E1412" w:rsidRPr="002E1412" w:rsidRDefault="00266603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963BF1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2A716D2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27A585" wp14:editId="6F05A3E0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F67F4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6F234FFA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6CA9EE" wp14:editId="51BFFC7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D104A" w14:textId="77777777" w:rsidR="002E1412" w:rsidRPr="002E1412" w:rsidRDefault="00C6004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660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8C013EB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3BC9000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2911F3D7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30C451E7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7686D9BD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E5C2B29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489E1574" w14:textId="77777777" w:rsidTr="00E82502">
        <w:trPr>
          <w:cantSplit/>
          <w:trHeight w:val="440"/>
        </w:trPr>
        <w:tc>
          <w:tcPr>
            <w:tcW w:w="9252" w:type="dxa"/>
          </w:tcPr>
          <w:p w14:paraId="20F09558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56AC1990" w14:textId="77777777" w:rsidTr="00E82502">
        <w:trPr>
          <w:cantSplit/>
          <w:trHeight w:val="440"/>
        </w:trPr>
        <w:tc>
          <w:tcPr>
            <w:tcW w:w="9252" w:type="dxa"/>
          </w:tcPr>
          <w:p w14:paraId="73A9DDB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54FEC687" w14:textId="77777777" w:rsidTr="00E82502">
        <w:trPr>
          <w:cantSplit/>
          <w:trHeight w:val="440"/>
        </w:trPr>
        <w:tc>
          <w:tcPr>
            <w:tcW w:w="9252" w:type="dxa"/>
          </w:tcPr>
          <w:p w14:paraId="235D7FD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717E7A70" w14:textId="77777777" w:rsidTr="00E82502">
        <w:trPr>
          <w:cantSplit/>
          <w:trHeight w:val="440"/>
        </w:trPr>
        <w:tc>
          <w:tcPr>
            <w:tcW w:w="9252" w:type="dxa"/>
          </w:tcPr>
          <w:p w14:paraId="4D131E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612D844D" w14:textId="77777777" w:rsidTr="00E82502">
        <w:trPr>
          <w:cantSplit/>
          <w:trHeight w:val="440"/>
        </w:trPr>
        <w:tc>
          <w:tcPr>
            <w:tcW w:w="9252" w:type="dxa"/>
          </w:tcPr>
          <w:p w14:paraId="1C2C0E4E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74A6032E" w14:textId="77777777" w:rsidTr="00E82502">
        <w:trPr>
          <w:cantSplit/>
          <w:trHeight w:val="440"/>
        </w:trPr>
        <w:tc>
          <w:tcPr>
            <w:tcW w:w="9252" w:type="dxa"/>
          </w:tcPr>
          <w:p w14:paraId="2A396021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629A9E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3766F90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046D392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D37117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1FD4ECC8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6558" w14:textId="77777777"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14:paraId="52DA0009" w14:textId="77777777"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3D32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46538DE" wp14:editId="6A43A40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F7B805" wp14:editId="1D5B62BF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5744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749BF0C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E80570" wp14:editId="4125818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D39B5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AF45D43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BAAB2B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E9745CF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C5E17E7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00C7BC9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DF89" w14:textId="77777777"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14:paraId="0FF82604" w14:textId="77777777"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6603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76C43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0043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17C9DFE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lcf76f155ced4ddcb4097134ff3c332f xmlns="2f20a7e6-7e61-4adf-80b2-0a117464ff3d">
      <Terms xmlns="http://schemas.microsoft.com/office/infopath/2007/PartnerControls"/>
    </lcf76f155ced4ddcb4097134ff3c332f>
    <FechayHora xmlns="2f20a7e6-7e61-4adf-80b2-0a117464ff3d">2022-05-19T10:51:52Z</FechayHora>
    <TaxCatchAll xmlns="ebc12cd6-a7a3-4538-b4b9-cbe052b687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A4C0E-AF6C-42E8-8DBC-5A710C56D5EE}">
  <ds:schemaRefs>
    <ds:schemaRef ds:uri="http://schemas.microsoft.com/office/2006/metadata/properties"/>
    <ds:schemaRef ds:uri="http://schemas.microsoft.com/office/infopath/2007/PartnerControls"/>
    <ds:schemaRef ds:uri="2f20a7e6-7e61-4adf-80b2-0a117464ff3d"/>
    <ds:schemaRef ds:uri="ebc12cd6-a7a3-4538-b4b9-cbe052b68710"/>
  </ds:schemaRefs>
</ds:datastoreItem>
</file>

<file path=customXml/itemProps2.xml><?xml version="1.0" encoding="utf-8"?>
<ds:datastoreItem xmlns:ds="http://schemas.openxmlformats.org/officeDocument/2006/customXml" ds:itemID="{76FA9998-0C1A-424E-B696-077CBA5B2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92972-335F-4C02-9B3D-33B7B3544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0a7e6-7e61-4adf-80b2-0a117464ff3d"/>
    <ds:schemaRef ds:uri="ebc12cd6-a7a3-4538-b4b9-cbe052b68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78B225-7050-450A-A204-ECF0D9D4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Ana Josefa Núñez Guzmán</cp:lastModifiedBy>
  <cp:revision>2</cp:revision>
  <cp:lastPrinted>2011-03-04T18:48:00Z</cp:lastPrinted>
  <dcterms:created xsi:type="dcterms:W3CDTF">2022-07-27T14:20:00Z</dcterms:created>
  <dcterms:modified xsi:type="dcterms:W3CDTF">2022-07-27T14:20:00Z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