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7887" w14:textId="77777777"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891D76" wp14:editId="7C3C0F61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CD3D" w14:textId="77777777"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14:paraId="1AC07A73" w14:textId="77777777"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14:paraId="652646B9" w14:textId="77777777"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14:paraId="087402D9" w14:textId="77777777"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14:paraId="659DF7ED" w14:textId="77777777"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14:paraId="783D28AB" w14:textId="77777777"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14:paraId="5D4E25B3" w14:textId="77777777"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14:paraId="1A092E5A" w14:textId="77777777"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27270270" wp14:editId="1E954274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F2325B8" wp14:editId="626AEBEB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52EE61F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C5F7FE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E97BAD" wp14:editId="2A3A658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2C51C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4CE8C" wp14:editId="59848BA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B695B35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47DD8CD" wp14:editId="4AF32848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0FC9EB9" w14:textId="77777777"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EF5C3D" wp14:editId="15B27BAF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30FA6" w14:textId="77777777" w:rsidR="00F7443C" w:rsidRPr="004767CC" w:rsidRDefault="00C83D9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3FB526" wp14:editId="56156512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0C067" w14:textId="77777777" w:rsidR="0026335F" w:rsidRPr="0026335F" w:rsidRDefault="00C83D9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61E438" w14:textId="77777777"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D33D88" wp14:editId="7BEC43A6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39305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47CF6F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6B962D0C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91BF5B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AD607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65A94E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3C0FAD20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0716F7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ACE86C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14F92D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7FA8035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18E553DE" w14:textId="77777777" w:rsidTr="00A24343">
        <w:trPr>
          <w:trHeight w:val="457"/>
          <w:jc w:val="center"/>
        </w:trPr>
        <w:tc>
          <w:tcPr>
            <w:tcW w:w="849" w:type="dxa"/>
          </w:tcPr>
          <w:p w14:paraId="7B4B27F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D48D2ED" w14:textId="77777777" w:rsidR="0037246F" w:rsidRDefault="0037246F" w:rsidP="00BB657B">
            <w:pPr>
              <w:spacing w:after="0" w:line="240" w:lineRule="auto"/>
            </w:pPr>
          </w:p>
          <w:p w14:paraId="3DD0776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180C7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44788F2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18FF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A1DDDF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6DA1F0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5207AF4" w14:textId="77777777" w:rsidTr="00A24343">
        <w:trPr>
          <w:trHeight w:val="477"/>
          <w:jc w:val="center"/>
        </w:trPr>
        <w:tc>
          <w:tcPr>
            <w:tcW w:w="849" w:type="dxa"/>
          </w:tcPr>
          <w:p w14:paraId="30CF3C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961ECD4" w14:textId="77777777" w:rsidR="0037246F" w:rsidRDefault="0037246F" w:rsidP="00BB657B">
            <w:pPr>
              <w:spacing w:after="0" w:line="240" w:lineRule="auto"/>
            </w:pPr>
          </w:p>
          <w:p w14:paraId="5CC73D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8E87E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1016CB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EB34A6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F39CFD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7E7728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EB818E9" w14:textId="77777777" w:rsidTr="00A24343">
        <w:trPr>
          <w:trHeight w:val="477"/>
          <w:jc w:val="center"/>
        </w:trPr>
        <w:tc>
          <w:tcPr>
            <w:tcW w:w="849" w:type="dxa"/>
          </w:tcPr>
          <w:p w14:paraId="7A19D66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C431FAF" w14:textId="77777777" w:rsidR="0037246F" w:rsidRDefault="0037246F" w:rsidP="00BB657B">
            <w:pPr>
              <w:spacing w:after="0" w:line="240" w:lineRule="auto"/>
            </w:pPr>
          </w:p>
          <w:p w14:paraId="4623569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BCB1E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6027BE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8575C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A742FF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66152F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28F3691" w14:textId="77777777" w:rsidTr="00A24343">
        <w:trPr>
          <w:trHeight w:val="477"/>
          <w:jc w:val="center"/>
        </w:trPr>
        <w:tc>
          <w:tcPr>
            <w:tcW w:w="849" w:type="dxa"/>
          </w:tcPr>
          <w:p w14:paraId="47A0540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CC4388D" w14:textId="77777777" w:rsidR="0037246F" w:rsidRDefault="0037246F" w:rsidP="00BB657B">
            <w:pPr>
              <w:spacing w:after="0" w:line="240" w:lineRule="auto"/>
            </w:pPr>
          </w:p>
          <w:p w14:paraId="3EBA794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CB5C9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EAC68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7338C3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F96ED2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C14BC7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3FFCDF0" w14:textId="77777777" w:rsidTr="00A24343">
        <w:trPr>
          <w:trHeight w:val="477"/>
          <w:jc w:val="center"/>
        </w:trPr>
        <w:tc>
          <w:tcPr>
            <w:tcW w:w="849" w:type="dxa"/>
          </w:tcPr>
          <w:p w14:paraId="1B2D0C8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A466532" w14:textId="77777777" w:rsidR="0037246F" w:rsidRDefault="0037246F" w:rsidP="00BB657B">
            <w:pPr>
              <w:spacing w:after="0" w:line="240" w:lineRule="auto"/>
            </w:pPr>
          </w:p>
          <w:p w14:paraId="69A4F3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2F815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183206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E7E27A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8C3A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530963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F61A669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378C6A19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0CF08F1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4196C072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7039F18B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79F454CF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2D667805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F17242B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45D362FB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EC2ED1" wp14:editId="4CCCD6FA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F75DB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44EE" w14:textId="77777777"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14:paraId="6D99008F" w14:textId="77777777"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E982" w14:textId="77777777"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BEB99" wp14:editId="758A27B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D3D0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CFA29F4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4284059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700CD55" w14:textId="77777777"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1ACB5" wp14:editId="36EB7BE3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E3589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24D21D0F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2FC8F08" wp14:editId="2E07D809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2BB1807F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007F" w14:textId="77777777"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14:paraId="502DA73B" w14:textId="77777777"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14:paraId="7DF7989A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EA639CB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83D99"/>
    <w:rsid w:val="00CA4661"/>
    <w:rsid w:val="00CE67A3"/>
    <w:rsid w:val="00D24FA7"/>
    <w:rsid w:val="00D64696"/>
    <w:rsid w:val="00D90D49"/>
    <w:rsid w:val="00DC5D96"/>
    <w:rsid w:val="00DD4F3E"/>
    <w:rsid w:val="00DE3550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4DE1C0F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2022-05-19T10:51:52Z</FechayHora>
    <TaxCatchAll xmlns="ebc12cd6-a7a3-4538-b4b9-cbe052b687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5AFE1-8D85-47F5-83D3-3790DA91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F2ED4-B52B-476E-AC89-ADFD47601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01BCD-81FB-43B5-BD96-DBBE9962E083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customXml/itemProps4.xml><?xml version="1.0" encoding="utf-8"?>
<ds:datastoreItem xmlns:ds="http://schemas.openxmlformats.org/officeDocument/2006/customXml" ds:itemID="{71EEBD42-15FC-4A11-817E-6AD85A0B0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Josefa Núñez Guzmán</cp:lastModifiedBy>
  <cp:revision>2</cp:revision>
  <cp:lastPrinted>2011-03-04T18:27:00Z</cp:lastPrinted>
  <dcterms:created xsi:type="dcterms:W3CDTF">2022-07-27T14:21:00Z</dcterms:created>
  <dcterms:modified xsi:type="dcterms:W3CDTF">2022-07-27T14:21:00Z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