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41B1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EeBeMv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group id="Group 40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1096096451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mauQ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/cKZm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1096096451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y8sA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C7xYy8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B020D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5DCC71" wp14:editId="0178EDCF">
                <wp:simplePos x="0" y="0"/>
                <wp:positionH relativeFrom="margin">
                  <wp:posOffset>723900</wp:posOffset>
                </wp:positionH>
                <wp:positionV relativeFrom="paragraph">
                  <wp:posOffset>160020</wp:posOffset>
                </wp:positionV>
                <wp:extent cx="3914775" cy="410845"/>
                <wp:effectExtent l="0" t="0" r="9525" b="825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D550E" w:rsidRDefault="003D550E" w:rsidP="003D550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INSTITUTO NACIONAL DE AGUAS POTABLES Y ALCANTARILLADOS  </w:t>
                                </w:r>
                              </w:p>
                              <w:p w:rsidR="002E1412" w:rsidRPr="002E1412" w:rsidRDefault="003D550E" w:rsidP="003D550E">
                                <w:pPr>
                                  <w:rPr>
                                    <w:lang w:val="es-ES_tradnl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CC71" id="Text Box 16" o:spid="_x0000_s1033" type="#_x0000_t202" style="position:absolute;margin-left:57pt;margin-top:12.6pt;width:308.25pt;height:32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n3hQIAABg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D550E" w:rsidRDefault="003D550E" w:rsidP="003D550E">
                          <w:pPr>
                            <w:rPr>
                              <w:rStyle w:val="Style6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INSTITUTO NACIONAL DE AGUAS POTABLES Y ALCANTARILLADOS  </w:t>
                          </w:r>
                        </w:p>
                        <w:p w:rsidR="002E1412" w:rsidRPr="002E1412" w:rsidRDefault="003D550E" w:rsidP="003D550E">
                          <w:pPr>
                            <w:rPr>
                              <w:lang w:val="es-ES_tradnl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5F35F" wp14:editId="72463F9A">
                <wp:simplePos x="0" y="0"/>
                <wp:positionH relativeFrom="column">
                  <wp:posOffset>4799965</wp:posOffset>
                </wp:positionH>
                <wp:positionV relativeFrom="paragraph">
                  <wp:posOffset>53340</wp:posOffset>
                </wp:positionV>
                <wp:extent cx="20097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020D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F35F" id="Text Box 12" o:spid="_x0000_s1034" type="#_x0000_t202" style="position:absolute;margin-left:377.95pt;margin-top:4.2pt;width:158.2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8S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" filled="f" stroked="f">
                <v:textbox>
                  <w:txbxContent>
                    <w:p w:rsidR="0026335F" w:rsidRPr="0026335F" w:rsidRDefault="00B020D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41B1E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020D7">
                              <w:fldChar w:fldCharType="begin"/>
                            </w:r>
                            <w:r w:rsidR="00B020D7">
                              <w:instrText xml:space="preserve"> NUMPAGES   \* MERGEFORMAT </w:instrText>
                            </w:r>
                            <w:r w:rsidR="00B020D7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020D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020D7">
                        <w:fldChar w:fldCharType="begin"/>
                      </w:r>
                      <w:r w:rsidR="00B020D7">
                        <w:instrText xml:space="preserve"> NUMPAGES   \* MERGEFORMAT </w:instrText>
                      </w:r>
                      <w:r w:rsidR="00B020D7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020D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41B1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3175" r="254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DJhgIAABc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qrTw&#10;yY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41B1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ChN86u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C4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59" w:rsidRDefault="00F41B1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020D7">
                            <w:fldChar w:fldCharType="begin"/>
                          </w:r>
                          <w:r w:rsidR="00B020D7">
                            <w:instrText xml:space="preserve"> NUMPAGES   \* MERGEFORMAT </w:instrText>
                          </w:r>
                          <w:r w:rsidR="00B020D7">
                            <w:fldChar w:fldCharType="separate"/>
                          </w:r>
                          <w:r w:rsidR="00B020D7" w:rsidRP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H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o0Ch9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020D7">
                      <w:fldChar w:fldCharType="begin"/>
                    </w:r>
                    <w:r w:rsidR="00B020D7">
                      <w:instrText xml:space="preserve"> NUMPAGES   \* MERGEFORMAT </w:instrText>
                    </w:r>
                    <w:r w:rsidR="00B020D7">
                      <w:fldChar w:fldCharType="separate"/>
                    </w:r>
                    <w:r w:rsidR="00B020D7" w:rsidRPr="00B020D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D550E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020D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41B1E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52DA-DECD-4BC3-A8A7-B453DF1B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3</cp:revision>
  <cp:lastPrinted>2011-03-04T18:36:00Z</cp:lastPrinted>
  <dcterms:created xsi:type="dcterms:W3CDTF">2019-11-26T22:09:00Z</dcterms:created>
  <dcterms:modified xsi:type="dcterms:W3CDTF">2019-11-26T22:09:00Z</dcterms:modified>
</cp:coreProperties>
</file>