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B0C43" w14:textId="77777777"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323BD83E" wp14:editId="3CE38DFA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BE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0CA864B" wp14:editId="748E8FE2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0BC285F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9B32D0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C5BE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2CA7D" wp14:editId="638EE650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50A165D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2E0D56C" wp14:editId="76685457">
                                      <wp:extent cx="799693" cy="799693"/>
                                      <wp:effectExtent l="0" t="0" r="635" b="63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5BE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268125" wp14:editId="6C3572D5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73318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419228BA" w14:textId="77777777" w:rsidR="00535962" w:rsidRPr="00535962" w:rsidRDefault="004C5BE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834219" wp14:editId="1B8BA88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0E33C" w14:textId="77777777" w:rsidR="002E1412" w:rsidRPr="002E1412" w:rsidRDefault="0069097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4C5B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CC1429" wp14:editId="4B2E44AE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277F2" w14:textId="77777777" w:rsidR="0026335F" w:rsidRPr="0026335F" w:rsidRDefault="006909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4C5BE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F313EDD" w14:textId="77777777" w:rsidR="00535962" w:rsidRDefault="004C5BE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0DB49B" wp14:editId="2DD67FA4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EC33C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EB8E8C" wp14:editId="1FC84DC7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DEA0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097D">
                              <w:fldChar w:fldCharType="begin"/>
                            </w:r>
                            <w:r w:rsidR="0069097D">
                              <w:instrText xml:space="preserve"> NUMPAGES   \* MERGEFORMAT </w:instrText>
                            </w:r>
                            <w:r w:rsidR="0069097D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909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C5BE1">
                        <w:fldChar w:fldCharType="begin"/>
                      </w:r>
                      <w:r w:rsidR="004C5BE1">
                        <w:instrText xml:space="preserve"> NUMPAGES   \* MERGEFORMAT </w:instrText>
                      </w:r>
                      <w:r w:rsidR="004C5BE1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C5BE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F456F3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65C85D08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52A5E3C2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411F59E0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AC7BC64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933640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2994FAB6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5362DA34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1259DEA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CC047E6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930D1C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7F6ABABE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3C8B077B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3CAAC849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ED260BF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67D6837C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B7F0EE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446A979E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484765FC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7620495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4FAB664D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7D807900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4AEFDD2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084C2ED8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6DADC7DE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3ED980B7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92BCA11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5FF3C2FE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58C7BCB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975D558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58864617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4ED5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252B6EC6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6693" w14:textId="77777777" w:rsidR="001007E7" w:rsidRDefault="004C5BE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AE462" wp14:editId="7BD8650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89215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7A7DCA9" wp14:editId="3DC91EA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A8DB28" wp14:editId="53EC711C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C4B2B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FEC9459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56FAC2E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D133BC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5E84B4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B9CDFD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C4467B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989E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64EB3AD4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45C8A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C5BE1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097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20D5DFBE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2022-05-05T14:02:28+00:00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81DFD270-3F93-4950-B303-641F7B935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F91F0-86AD-4BD1-9350-E6214558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19382-B33D-4CEB-AD4C-40010AEEBE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C408E-FB8E-4E1B-8BD7-4205BAA8C33A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Josefa Núñez Guzmán</cp:lastModifiedBy>
  <cp:revision>2</cp:revision>
  <cp:lastPrinted>2011-03-04T19:00:00Z</cp:lastPrinted>
  <dcterms:created xsi:type="dcterms:W3CDTF">2022-07-27T14:20:00Z</dcterms:created>
  <dcterms:modified xsi:type="dcterms:W3CDTF">2022-07-27T14:20:00Z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