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37A21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273685</wp:posOffset>
                </wp:positionV>
                <wp:extent cx="3771900" cy="624840"/>
                <wp:effectExtent l="254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B37A21" w:rsidRP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  <w:p w:rsidR="002E1412" w:rsidRPr="002E1412" w:rsidRDefault="00B37A21" w:rsidP="00B37A21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7pt;margin-top:21.55pt;width:297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h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B37A21" w:rsidRP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</w:p>
                        <w:p w:rsidR="002E1412" w:rsidRPr="002E1412" w:rsidRDefault="00B37A21" w:rsidP="00B37A21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1f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KD+7V+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v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8NLW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0b2NyEa3Yt7I6hEU&#10;rCQIDLQIgw8WjVTfMRpgiGRYf9tRxTBq3wt4BUlIiJ06bkNip191btmcW6goASrDBqNpuTLTpNr1&#10;im8biDS9OyFv4OXU3In6KavDe4NB4bgdhpqdROd75/U0epe/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aXoKb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7A21">
                        <w:fldChar w:fldCharType="begin"/>
                      </w:r>
                      <w:r w:rsidR="00B37A21">
                        <w:instrText xml:space="preserve"> NUMPAGES   \* MERGEFORMAT </w:instrText>
                      </w:r>
                      <w:r w:rsidR="00B37A2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37A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15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Sf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ojm5+h1ymoPfSgaPbwDrouVt3fy/K7RkIuGyo27FYpOTSMVuBfaH/6F19H&#10;HG1B1sMnWYEdujXSAe1r1dnkQToQoEOdnk61sb6U1iQhMZlMMSpBFs3jcOK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9Mjn2wltUT&#10;MFhJIBjQFAYfHBqpfmI0wBDJsP6xpYph1H4U0AUJsNZOHXch03kEF3UpWV9KqCgBKsMGo/G4NOOk&#10;2vaKbxqwNPadkLfQOTV3pLYtNnp16DcYFC62w1Czk+jy7rTOo3fxG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+GEEn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37A2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1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">
                <v:rect id="Rectangle 21" o:spid="_x0000_s1032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2" o:spid="_x0000_s1033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3" o:spid="_x0000_s1034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ltsMA&#10;AADbAAAADwAAAGRycy9kb3ducmV2LnhtbERPS2vCQBC+F/wPywi91U2CSpu6ig8EPXjQttDjkJ0m&#10;qdnZkN3GxF/vCkJv8/E9Z7boTCVaalxpWUE8ikAQZ1aXnCv4/Ni+vIJwHlljZZkU9ORgMR88zTDV&#10;9sJHak8+FyGEXYoKCu/rVEqXFWTQjWxNHLgf2xj0ATa51A1eQripZBJFU2mw5NBQYE3rgrLz6c8o&#10;+Ero8Dae1N+b3/y8b3varFx/Vep52C3fQXjq/L/44d7pMD+G+y/h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lt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lm8EA&#10;AADbAAAADwAAAGRycy9kb3ducmV2LnhtbERPzWrCQBC+C32HZQq96aZSg6SuIoW2XgQb+wBDdkyC&#10;2dklO41pn94VhN7m4/ud1WZ0nRqoj61nA8+zDBRx5W3LtYHv4/t0CSoKssXOMxn4pQib9cNkhYX1&#10;F/6ioZRapRCOBRpoREKhdawachhnPhAn7uR7h5JgX2vb4yWFu07PsyzXDltODQ0GemuoOpc/zoDE&#10;F1tuc5+HZagOn38f+8WwF2OeHsftKyihUf7Fd/fOpvlzuP2SD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pZv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535962" w:rsidP="00535962"/>
    <w:p w:rsidR="00535962" w:rsidRDefault="00535962" w:rsidP="00535962"/>
    <w:p w:rsidR="006506D0" w:rsidRDefault="00B37A2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5F1587" w:rsidRPr="007C2731">
        <w:rPr>
          <w:b/>
          <w:bCs/>
          <w:sz w:val="22"/>
          <w:szCs w:val="22"/>
        </w:rPr>
        <w:t>Idiomas</w:t>
      </w:r>
      <w:r w:rsidR="005F1587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bookmarkStart w:id="0" w:name="_GoBack"/>
      <w:bookmarkEnd w:id="0"/>
      <w:r w:rsidR="005F1587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3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B37A2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1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F1587" w:rsidRPr="005F15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1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F1587" w:rsidRPr="005F15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F1587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37A2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292F51A3-F546-481F-8958-A61B4BE6B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DD4A0-99CA-49A6-91AC-9285D80382CC}"/>
</file>

<file path=customXml/itemProps3.xml><?xml version="1.0" encoding="utf-8"?>
<ds:datastoreItem xmlns:ds="http://schemas.openxmlformats.org/officeDocument/2006/customXml" ds:itemID="{89543D42-84A8-49A6-BCBC-9D028353FA9C}"/>
</file>

<file path=customXml/itemProps4.xml><?xml version="1.0" encoding="utf-8"?>
<ds:datastoreItem xmlns:ds="http://schemas.openxmlformats.org/officeDocument/2006/customXml" ds:itemID="{4AA512A2-81E0-4016-8A2B-CBD4A84CA2A3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Grullon</cp:lastModifiedBy>
  <cp:revision>3</cp:revision>
  <cp:lastPrinted>2011-03-04T18:55:00Z</cp:lastPrinted>
  <dcterms:created xsi:type="dcterms:W3CDTF">2018-10-31T18:44:00Z</dcterms:created>
  <dcterms:modified xsi:type="dcterms:W3CDTF">2020-10-07T16:27:00Z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