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FA2AFA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z5rrQ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Pr="000030D2">
        <w:rPr>
          <w:noProof/>
          <w:lang w:val="es-DO" w:eastAsia="es-DO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617BB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YCF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" filled="f" stroked="f">
                <v:textbox>
                  <w:txbxContent>
                    <w:p w:rsidR="0026335F" w:rsidRPr="0026335F" w:rsidRDefault="00617BB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1466B0" w:rsidP="001466B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8" style="position:absolute;margin-left:371.05pt;margin-top:-47.05pt;width:127.2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">
                <v:rect id="Rectangle 22" o:spid="_x0000_s1029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30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Text Box 24" o:spid="_x0000_s1031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1466B0" w:rsidP="001466B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799693" cy="799693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DG2iCN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799693" cy="799693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617BB0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879084E" wp14:editId="364087D5">
                <wp:simplePos x="0" y="0"/>
                <wp:positionH relativeFrom="column">
                  <wp:posOffset>514350</wp:posOffset>
                </wp:positionH>
                <wp:positionV relativeFrom="paragraph">
                  <wp:posOffset>112395</wp:posOffset>
                </wp:positionV>
                <wp:extent cx="4505325" cy="1285875"/>
                <wp:effectExtent l="0" t="0" r="9525" b="9525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:rsidR="00617BB0" w:rsidRDefault="00617BB0" w:rsidP="00A72F42">
                                <w:pPr>
                                  <w:jc w:val="center"/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INSTITUTO NACIONAL DE AGUAS POTABLE S Y   AL CANTARILLADOS</w:t>
                                </w:r>
                              </w:p>
                              <w:p w:rsidR="002E1412" w:rsidRPr="002E1412" w:rsidRDefault="00617BB0" w:rsidP="00A72F42">
                                <w:pPr>
                                  <w:jc w:val="center"/>
                                  <w:rPr>
                                    <w:lang w:val="es-ES_tradnl"/>
                                  </w:rPr>
                                </w:pPr>
                                <w:r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INAPA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9084E" id="Text Box 16" o:spid="_x0000_s1034" type="#_x0000_t202" style="position:absolute;margin-left:40.5pt;margin-top:8.85pt;width:354.75pt;height:101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8389551"/>
                      </w:sdtPr>
                      <w:sdtEndPr>
                        <w:rPr>
                          <w:rStyle w:val="Style6"/>
                        </w:rPr>
                      </w:sdtEndPr>
                      <w:sdtContent>
                        <w:p w:rsidR="00617BB0" w:rsidRDefault="00617BB0" w:rsidP="00A72F42">
                          <w:pPr>
                            <w:jc w:val="center"/>
                            <w:rPr>
                              <w:rStyle w:val="Style6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>INSTITUTO NACIONAL DE AGUAS POTABLE S Y   AL CANTARILLADOS</w:t>
                          </w:r>
                        </w:p>
                        <w:p w:rsidR="002E1412" w:rsidRPr="002E1412" w:rsidRDefault="00617BB0" w:rsidP="00A72F42">
                          <w:pPr>
                            <w:jc w:val="center"/>
                            <w:rPr>
                              <w:lang w:val="es-ES_tradnl"/>
                            </w:rPr>
                          </w:pPr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INAPA 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0030D2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3D1911C" wp14:editId="59B8C00E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1911C" id="Text Box 13" o:spid="_x0000_s1035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535962" w:rsidRDefault="00535962" w:rsidP="00535962"/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Default="00617BB0" w:rsidP="00617BB0">
                            <w:pPr>
                              <w:rPr>
                                <w:rStyle w:val="Style8"/>
                                <w:smallCaps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>
                                  <w:rPr>
                                    <w:rStyle w:val="Style8"/>
                                    <w:smallCaps/>
                                  </w:rPr>
                                  <w:t xml:space="preserve">                   DEPARTAMENTO DE COMPRAS Y CONTRATACIONES</w:t>
                                </w:r>
                              </w:sdtContent>
                            </w:sdt>
                          </w:p>
                          <w:p w:rsidR="00617BB0" w:rsidRPr="002E1412" w:rsidRDefault="00617BB0" w:rsidP="00617BB0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Default="00617BB0" w:rsidP="00617BB0">
                      <w:pPr>
                        <w:rPr>
                          <w:rStyle w:val="Style8"/>
                          <w:smallCaps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>
                            <w:rPr>
                              <w:rStyle w:val="Style8"/>
                              <w:smallCaps/>
                            </w:rPr>
                            <w:t xml:space="preserve">                   DEPARTAMENTO DE COMPRAS Y CONTRATACIONES</w:t>
                          </w:r>
                        </w:sdtContent>
                      </w:sdt>
                    </w:p>
                    <w:p w:rsidR="00617BB0" w:rsidRPr="002E1412" w:rsidRDefault="00617BB0" w:rsidP="00617BB0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  <w:bookmarkStart w:id="0" w:name="_GoBack"/>
        <w:bookmarkEnd w:id="0"/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00B" w:rsidRDefault="00D9600B" w:rsidP="001007E7">
      <w:pPr>
        <w:spacing w:after="0" w:line="240" w:lineRule="auto"/>
      </w:pPr>
      <w:r>
        <w:separator/>
      </w:r>
    </w:p>
  </w:endnote>
  <w:endnote w:type="continuationSeparator" w:id="0">
    <w:p w:rsidR="00D9600B" w:rsidRDefault="00D9600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617BB0">
                            <w:rPr>
                              <w:sz w:val="14"/>
                            </w:rPr>
                            <w:t>INAPA-SO-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617BB0">
                            <w:rPr>
                              <w:sz w:val="14"/>
                              <w:lang w:val="es-DO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617BB0">
                      <w:rPr>
                        <w:sz w:val="14"/>
                      </w:rPr>
                      <w:t>INAPA-SO-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617BB0">
                      <w:rPr>
                        <w:sz w:val="14"/>
                        <w:lang w:val="es-DO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00B" w:rsidRDefault="00D9600B" w:rsidP="001007E7">
      <w:pPr>
        <w:spacing w:after="0" w:line="240" w:lineRule="auto"/>
      </w:pPr>
      <w:r>
        <w:separator/>
      </w:r>
    </w:p>
  </w:footnote>
  <w:footnote w:type="continuationSeparator" w:id="0">
    <w:p w:rsidR="00D9600B" w:rsidRDefault="00D9600B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17BB0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9C600-B3EF-494F-81A5-3502EB78D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Karol Alexandra Peña Grullón</cp:lastModifiedBy>
  <cp:revision>2</cp:revision>
  <cp:lastPrinted>2011-03-04T18:48:00Z</cp:lastPrinted>
  <dcterms:created xsi:type="dcterms:W3CDTF">2019-08-21T21:35:00Z</dcterms:created>
  <dcterms:modified xsi:type="dcterms:W3CDTF">2019-08-21T21:35:00Z</dcterms:modified>
</cp:coreProperties>
</file>