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US" w:eastAsia="es-US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US" w:eastAsia="es-US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74BE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74B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EE" w:rsidRDefault="00574BEE" w:rsidP="001007E7">
      <w:pPr>
        <w:spacing w:after="0" w:line="240" w:lineRule="auto"/>
      </w:pPr>
      <w:r>
        <w:separator/>
      </w:r>
    </w:p>
  </w:endnote>
  <w:endnote w:type="continuationSeparator" w:id="0">
    <w:p w:rsidR="00574BEE" w:rsidRDefault="00574BE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US" w:eastAsia="es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EE" w:rsidRDefault="00574BEE" w:rsidP="001007E7">
      <w:pPr>
        <w:spacing w:after="0" w:line="240" w:lineRule="auto"/>
      </w:pPr>
      <w:r>
        <w:separator/>
      </w:r>
    </w:p>
  </w:footnote>
  <w:footnote w:type="continuationSeparator" w:id="0">
    <w:p w:rsidR="00574BEE" w:rsidRDefault="00574BE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74BEE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0ED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BD42-15FC-4A11-817E-6AD85A0B0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5AFE1-8D85-47F5-83D3-3790DA91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01BCD-81FB-43B5-BD96-DBBE9962E083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4.xml><?xml version="1.0" encoding="utf-8"?>
<ds:datastoreItem xmlns:ds="http://schemas.openxmlformats.org/officeDocument/2006/customXml" ds:itemID="{36258218-62BB-4E01-A980-B472A62C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Mercedes Jacqueline Valdez Saviñón</cp:lastModifiedBy>
  <cp:revision>2</cp:revision>
  <cp:lastPrinted>2011-03-04T18:27:00Z</cp:lastPrinted>
  <dcterms:created xsi:type="dcterms:W3CDTF">2025-06-13T18:36:00Z</dcterms:created>
  <dcterms:modified xsi:type="dcterms:W3CDTF">2025-06-13T18:36:00Z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